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74" w:rsidRDefault="00C77374" w:rsidP="00C77374">
      <w:pPr>
        <w:ind w:left="360"/>
        <w:jc w:val="both"/>
      </w:pPr>
      <w:r>
        <w:t>Prot. n. 911/20.1.2012</w:t>
      </w:r>
    </w:p>
    <w:p w:rsidR="007006F2" w:rsidRPr="00A003D2" w:rsidRDefault="007006F2" w:rsidP="00D56DD1">
      <w:pPr>
        <w:ind w:left="5580"/>
        <w:jc w:val="both"/>
      </w:pPr>
      <w:r w:rsidRPr="00A003D2">
        <w:t>Bologna,</w:t>
      </w:r>
      <w:r w:rsidR="006E479E" w:rsidRPr="00A003D2">
        <w:t xml:space="preserve"> </w:t>
      </w:r>
      <w:r w:rsidR="00E84B78" w:rsidRPr="00A003D2">
        <w:t>19</w:t>
      </w:r>
      <w:r w:rsidR="006E479E" w:rsidRPr="00A003D2">
        <w:t xml:space="preserve"> </w:t>
      </w:r>
      <w:r w:rsidR="00394EA4" w:rsidRPr="00A003D2">
        <w:t>gennaio 2012</w:t>
      </w:r>
    </w:p>
    <w:p w:rsidR="000F4EFD" w:rsidRPr="00A003D2" w:rsidRDefault="000F4EFD" w:rsidP="00D56DD1">
      <w:pPr>
        <w:ind w:left="5580"/>
        <w:jc w:val="both"/>
      </w:pPr>
    </w:p>
    <w:p w:rsidR="00B33187" w:rsidRPr="00A003D2" w:rsidRDefault="00B33187" w:rsidP="00B33187">
      <w:pPr>
        <w:ind w:left="4500"/>
        <w:jc w:val="both"/>
      </w:pPr>
      <w:r w:rsidRPr="00A003D2">
        <w:t xml:space="preserve">Ai Dirigenti </w:t>
      </w:r>
      <w:r w:rsidR="00E84B78" w:rsidRPr="00A003D2">
        <w:t>scolastici</w:t>
      </w:r>
      <w:r w:rsidRPr="00A003D2">
        <w:t xml:space="preserve"> dell’Emilia-Romagna</w:t>
      </w:r>
    </w:p>
    <w:p w:rsidR="00B33187" w:rsidRPr="00A003D2" w:rsidRDefault="00B33187" w:rsidP="00B33187">
      <w:pPr>
        <w:ind w:left="4500"/>
        <w:jc w:val="both"/>
      </w:pPr>
    </w:p>
    <w:p w:rsidR="00B33187" w:rsidRPr="00A003D2" w:rsidRDefault="00B33187" w:rsidP="00B33187">
      <w:pPr>
        <w:ind w:left="4500"/>
        <w:jc w:val="both"/>
        <w:rPr>
          <w:b/>
        </w:rPr>
      </w:pPr>
      <w:r w:rsidRPr="00A003D2">
        <w:rPr>
          <w:b/>
        </w:rPr>
        <w:t>e. p.c.</w:t>
      </w:r>
    </w:p>
    <w:p w:rsidR="005645FB" w:rsidRPr="00A003D2" w:rsidRDefault="005645FB" w:rsidP="005645FB">
      <w:pPr>
        <w:ind w:left="4500"/>
        <w:jc w:val="both"/>
      </w:pPr>
      <w:r w:rsidRPr="00A003D2">
        <w:t>Al Dipartiment</w:t>
      </w:r>
      <w:r w:rsidR="000D5F5D" w:rsidRPr="00A003D2">
        <w:t xml:space="preserve">o di Psicologia dell’Università </w:t>
      </w:r>
      <w:r w:rsidRPr="00A003D2">
        <w:t>di Bologna</w:t>
      </w:r>
    </w:p>
    <w:p w:rsidR="00B33187" w:rsidRPr="00A003D2" w:rsidRDefault="00B33187" w:rsidP="00B33187">
      <w:pPr>
        <w:ind w:left="4500"/>
        <w:jc w:val="both"/>
      </w:pPr>
    </w:p>
    <w:p w:rsidR="00B33187" w:rsidRPr="00A003D2" w:rsidRDefault="00B33187" w:rsidP="005645FB">
      <w:pPr>
        <w:pStyle w:val="Testonormale"/>
        <w:jc w:val="both"/>
        <w:rPr>
          <w:rFonts w:ascii="Times New Roman" w:hAnsi="Times New Roman"/>
          <w:sz w:val="24"/>
          <w:szCs w:val="24"/>
        </w:rPr>
      </w:pPr>
      <w:r w:rsidRPr="00A003D2">
        <w:rPr>
          <w:rFonts w:ascii="Times New Roman" w:hAnsi="Times New Roman"/>
          <w:b/>
          <w:sz w:val="24"/>
          <w:szCs w:val="24"/>
        </w:rPr>
        <w:t>OGGETTO:</w:t>
      </w:r>
      <w:r w:rsidR="005645FB" w:rsidRPr="00A003D2">
        <w:rPr>
          <w:rFonts w:ascii="Times New Roman" w:hAnsi="Times New Roman"/>
          <w:b/>
          <w:sz w:val="24"/>
          <w:szCs w:val="24"/>
        </w:rPr>
        <w:t xml:space="preserve"> </w:t>
      </w:r>
      <w:r w:rsidR="00E84B78" w:rsidRPr="00A003D2">
        <w:rPr>
          <w:rFonts w:ascii="Times New Roman" w:hAnsi="Times New Roman"/>
          <w:sz w:val="24"/>
          <w:szCs w:val="24"/>
        </w:rPr>
        <w:t xml:space="preserve">Invito </w:t>
      </w:r>
      <w:r w:rsidR="005645FB" w:rsidRPr="00A003D2">
        <w:rPr>
          <w:rFonts w:ascii="Times New Roman" w:hAnsi="Times New Roman"/>
          <w:sz w:val="24"/>
          <w:szCs w:val="24"/>
        </w:rPr>
        <w:t xml:space="preserve">Convegno “Cyberbullismo in adolescenza” </w:t>
      </w:r>
      <w:r w:rsidR="005645FB" w:rsidRPr="00A003D2">
        <w:rPr>
          <w:rFonts w:ascii="Times New Roman" w:hAnsi="Times New Roman" w:cs="Times New Roman"/>
          <w:sz w:val="24"/>
          <w:szCs w:val="24"/>
        </w:rPr>
        <w:t>8 e 9 febbraio 2012 -  Aula Magna – Dipartimento di Psicolog</w:t>
      </w:r>
      <w:r w:rsidR="00E0012B" w:rsidRPr="00A003D2">
        <w:rPr>
          <w:rFonts w:ascii="Times New Roman" w:hAnsi="Times New Roman" w:cs="Times New Roman"/>
          <w:sz w:val="24"/>
          <w:szCs w:val="24"/>
        </w:rPr>
        <w:t>ia</w:t>
      </w:r>
      <w:r w:rsidR="005645FB" w:rsidRPr="00A003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187" w:rsidRPr="00A003D2" w:rsidRDefault="00B33187" w:rsidP="00B33187">
      <w:pPr>
        <w:ind w:firstLine="540"/>
      </w:pPr>
    </w:p>
    <w:p w:rsidR="005645FB" w:rsidRPr="00A003D2" w:rsidRDefault="005645FB" w:rsidP="005645FB">
      <w:pPr>
        <w:pStyle w:val="Testonormale"/>
        <w:ind w:firstLine="708"/>
        <w:jc w:val="both"/>
        <w:rPr>
          <w:rFonts w:ascii="Times New Roman" w:hAnsi="Times New Roman"/>
          <w:sz w:val="24"/>
          <w:szCs w:val="24"/>
        </w:rPr>
      </w:pPr>
      <w:r w:rsidRPr="00A003D2">
        <w:rPr>
          <w:rFonts w:ascii="Times New Roman" w:hAnsi="Times New Roman"/>
          <w:sz w:val="24"/>
          <w:szCs w:val="24"/>
        </w:rPr>
        <w:t xml:space="preserve">Nell’ambito delle iniziative concernenti </w:t>
      </w:r>
      <w:r w:rsidR="00B33187" w:rsidRPr="00A003D2">
        <w:rPr>
          <w:rFonts w:ascii="Times New Roman" w:hAnsi="Times New Roman"/>
          <w:sz w:val="24"/>
          <w:szCs w:val="24"/>
        </w:rPr>
        <w:t>i</w:t>
      </w:r>
      <w:r w:rsidRPr="00A003D2">
        <w:rPr>
          <w:rFonts w:ascii="Times New Roman" w:hAnsi="Times New Roman"/>
          <w:sz w:val="24"/>
          <w:szCs w:val="24"/>
        </w:rPr>
        <w:t>l</w:t>
      </w:r>
      <w:r w:rsidR="00B33187" w:rsidRPr="00A003D2">
        <w:rPr>
          <w:rFonts w:ascii="Times New Roman" w:hAnsi="Times New Roman"/>
          <w:sz w:val="24"/>
          <w:szCs w:val="24"/>
        </w:rPr>
        <w:t xml:space="preserve"> contrasto del disagio giovanile, la dispersione scolastica e la promozione del successo formativo avviate dall’Ufficio scrivente</w:t>
      </w:r>
      <w:r w:rsidRPr="00A003D2">
        <w:rPr>
          <w:rFonts w:ascii="Times New Roman" w:hAnsi="Times New Roman"/>
          <w:sz w:val="24"/>
          <w:szCs w:val="24"/>
        </w:rPr>
        <w:t xml:space="preserve"> si contestualizza l’organizzazione del seminario </w:t>
      </w:r>
      <w:r w:rsidR="00B33187" w:rsidRPr="00A003D2">
        <w:rPr>
          <w:rFonts w:ascii="Times New Roman" w:hAnsi="Times New Roman"/>
          <w:sz w:val="24"/>
          <w:szCs w:val="24"/>
        </w:rPr>
        <w:t xml:space="preserve"> </w:t>
      </w:r>
      <w:r w:rsidR="004A1FF7" w:rsidRPr="00A003D2">
        <w:rPr>
          <w:rFonts w:ascii="Times New Roman" w:hAnsi="Times New Roman"/>
          <w:sz w:val="24"/>
          <w:szCs w:val="24"/>
        </w:rPr>
        <w:t>denominato “Cyberbullismo in adolescenza” con il Dipartimento di Psicologia dell’Università di Bologna</w:t>
      </w:r>
      <w:r w:rsidR="002F3ED9" w:rsidRPr="00A003D2">
        <w:rPr>
          <w:rFonts w:ascii="Times New Roman" w:hAnsi="Times New Roman"/>
          <w:sz w:val="24"/>
          <w:szCs w:val="24"/>
        </w:rPr>
        <w:t>.</w:t>
      </w:r>
      <w:r w:rsidR="004A1FF7" w:rsidRPr="00A003D2">
        <w:rPr>
          <w:rFonts w:ascii="Times New Roman" w:hAnsi="Times New Roman"/>
          <w:sz w:val="24"/>
          <w:szCs w:val="24"/>
        </w:rPr>
        <w:t xml:space="preserve"> </w:t>
      </w:r>
    </w:p>
    <w:p w:rsidR="00E84B78" w:rsidRPr="00A003D2" w:rsidRDefault="00E84B78" w:rsidP="005645FB">
      <w:pPr>
        <w:pStyle w:val="Testonormale"/>
        <w:ind w:firstLine="708"/>
        <w:jc w:val="both"/>
        <w:rPr>
          <w:rFonts w:ascii="Times New Roman" w:hAnsi="Times New Roman"/>
          <w:sz w:val="24"/>
        </w:rPr>
      </w:pPr>
    </w:p>
    <w:p w:rsidR="004A1FF7" w:rsidRPr="00A003D2" w:rsidRDefault="00E84B78" w:rsidP="005645FB">
      <w:pPr>
        <w:pStyle w:val="Testonorma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3D2">
        <w:rPr>
          <w:rFonts w:ascii="Times New Roman" w:hAnsi="Times New Roman"/>
          <w:sz w:val="24"/>
        </w:rPr>
        <w:t xml:space="preserve">Il seminario consterà di due convegni (nazionale ed internazionale) sul tema del disagio e del bullismo. I convegni si terranno presso l’Ateneo di Bologna l’8 febbraio 2012 (a partire dalle ore 15.00) ed il 9 febbraio 2012 (per </w:t>
      </w:r>
      <w:r w:rsidR="006947FD" w:rsidRPr="00A003D2">
        <w:rPr>
          <w:rFonts w:ascii="Times New Roman" w:hAnsi="Times New Roman"/>
          <w:sz w:val="24"/>
        </w:rPr>
        <w:t>tutta la giornata)</w:t>
      </w:r>
      <w:r w:rsidR="002F3ED9" w:rsidRPr="00A003D2">
        <w:rPr>
          <w:rFonts w:ascii="Times New Roman" w:hAnsi="Times New Roman"/>
          <w:sz w:val="24"/>
          <w:szCs w:val="24"/>
        </w:rPr>
        <w:t xml:space="preserve">secondo </w:t>
      </w:r>
      <w:r w:rsidR="006947FD" w:rsidRPr="00A003D2">
        <w:rPr>
          <w:rFonts w:ascii="Times New Roman" w:hAnsi="Times New Roman"/>
          <w:sz w:val="24"/>
          <w:szCs w:val="24"/>
        </w:rPr>
        <w:t>l’allegato programma</w:t>
      </w:r>
      <w:r w:rsidR="002F3ED9" w:rsidRPr="00A003D2">
        <w:rPr>
          <w:rFonts w:ascii="Times New Roman" w:hAnsi="Times New Roman"/>
          <w:sz w:val="24"/>
          <w:szCs w:val="24"/>
        </w:rPr>
        <w:t>.</w:t>
      </w:r>
    </w:p>
    <w:p w:rsidR="004A1FF7" w:rsidRPr="00A003D2" w:rsidRDefault="004A1FF7" w:rsidP="005645FB">
      <w:pPr>
        <w:pStyle w:val="Testonorma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ED9" w:rsidRPr="00A003D2" w:rsidRDefault="000F4EFD" w:rsidP="006947FD">
      <w:pPr>
        <w:pStyle w:val="Testonorma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3D2">
        <w:rPr>
          <w:rFonts w:ascii="Times New Roman" w:hAnsi="Times New Roman" w:cs="Times New Roman"/>
          <w:sz w:val="24"/>
          <w:szCs w:val="24"/>
        </w:rPr>
        <w:t>Stante il rilievo del convegno e r</w:t>
      </w:r>
      <w:r w:rsidRPr="00A003D2">
        <w:rPr>
          <w:rFonts w:ascii="Times New Roman" w:hAnsi="Times New Roman"/>
          <w:sz w:val="24"/>
          <w:szCs w:val="24"/>
        </w:rPr>
        <w:t xml:space="preserve">appresentando che la sezione dell’8 sarà particolarmente incentrata sul contesto regionale-nazionale si </w:t>
      </w:r>
      <w:r w:rsidR="005645FB" w:rsidRPr="00A003D2">
        <w:rPr>
          <w:rFonts w:ascii="Times New Roman" w:hAnsi="Times New Roman" w:cs="Times New Roman"/>
          <w:sz w:val="24"/>
          <w:szCs w:val="24"/>
        </w:rPr>
        <w:t>invita</w:t>
      </w:r>
      <w:r w:rsidRPr="00A003D2">
        <w:rPr>
          <w:rFonts w:ascii="Times New Roman" w:hAnsi="Times New Roman" w:cs="Times New Roman"/>
          <w:sz w:val="24"/>
          <w:szCs w:val="24"/>
        </w:rPr>
        <w:t>no le SS.LL.</w:t>
      </w:r>
      <w:r w:rsidR="005645FB" w:rsidRPr="00A003D2">
        <w:rPr>
          <w:rFonts w:ascii="Times New Roman" w:hAnsi="Times New Roman" w:cs="Times New Roman"/>
          <w:sz w:val="24"/>
          <w:szCs w:val="24"/>
        </w:rPr>
        <w:t xml:space="preserve"> a</w:t>
      </w:r>
      <w:r w:rsidR="006947FD" w:rsidRPr="00A003D2">
        <w:rPr>
          <w:rFonts w:ascii="Times New Roman" w:hAnsi="Times New Roman" w:cs="Times New Roman"/>
          <w:sz w:val="24"/>
          <w:szCs w:val="24"/>
        </w:rPr>
        <w:t xml:space="preserve"> partecipare e a</w:t>
      </w:r>
      <w:r w:rsidR="005645FB" w:rsidRPr="00A003D2">
        <w:rPr>
          <w:rFonts w:ascii="Times New Roman" w:hAnsi="Times New Roman" w:cs="Times New Roman"/>
          <w:sz w:val="24"/>
          <w:szCs w:val="24"/>
        </w:rPr>
        <w:t>d agevolare la partecipazione de</w:t>
      </w:r>
      <w:r w:rsidR="006947FD" w:rsidRPr="00A003D2">
        <w:rPr>
          <w:rFonts w:ascii="Times New Roman" w:hAnsi="Times New Roman" w:cs="Times New Roman"/>
          <w:sz w:val="24"/>
          <w:szCs w:val="24"/>
        </w:rPr>
        <w:t xml:space="preserve">i Loro docenti. </w:t>
      </w:r>
    </w:p>
    <w:p w:rsidR="006947FD" w:rsidRPr="00A003D2" w:rsidRDefault="006947FD" w:rsidP="006947FD">
      <w:pPr>
        <w:pStyle w:val="Testonormale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6832" w:rsidRPr="00A003D2" w:rsidRDefault="006947FD" w:rsidP="006947FD">
      <w:pPr>
        <w:pStyle w:val="Testonormale"/>
        <w:ind w:firstLine="708"/>
        <w:jc w:val="both"/>
        <w:rPr>
          <w:rFonts w:ascii="Times New Roman" w:hAnsi="Times New Roman"/>
          <w:sz w:val="24"/>
          <w:szCs w:val="24"/>
        </w:rPr>
      </w:pPr>
      <w:r w:rsidRPr="00A003D2">
        <w:rPr>
          <w:rFonts w:ascii="Times New Roman" w:hAnsi="Times New Roman"/>
          <w:sz w:val="24"/>
          <w:szCs w:val="24"/>
        </w:rPr>
        <w:t>P</w:t>
      </w:r>
      <w:r w:rsidR="00F66832" w:rsidRPr="00A003D2">
        <w:rPr>
          <w:rFonts w:ascii="Times New Roman" w:hAnsi="Times New Roman"/>
          <w:sz w:val="24"/>
          <w:szCs w:val="24"/>
        </w:rPr>
        <w:t>er l’iscrizione al seminario è necessario che ogni partecipante si registri on-line entro il 3 febbraio 2012</w:t>
      </w:r>
      <w:r w:rsidR="00F66832" w:rsidRPr="00A003D2">
        <w:rPr>
          <w:rFonts w:ascii="Times New Roman" w:hAnsi="Times New Roman"/>
          <w:b/>
          <w:sz w:val="24"/>
          <w:szCs w:val="24"/>
        </w:rPr>
        <w:t xml:space="preserve"> </w:t>
      </w:r>
      <w:r w:rsidR="00F66832" w:rsidRPr="00A003D2">
        <w:rPr>
          <w:rFonts w:ascii="Times New Roman" w:hAnsi="Times New Roman"/>
          <w:sz w:val="24"/>
          <w:szCs w:val="24"/>
        </w:rPr>
        <w:t xml:space="preserve">al sito: </w:t>
      </w:r>
      <w:hyperlink r:id="rId7" w:history="1">
        <w:r w:rsidR="00F66832" w:rsidRPr="00A003D2">
          <w:rPr>
            <w:rStyle w:val="Collegamentoipertestuale"/>
            <w:rFonts w:ascii="Times New Roman" w:hAnsi="Times New Roman"/>
            <w:sz w:val="24"/>
            <w:szCs w:val="24"/>
          </w:rPr>
          <w:t>www.unibo.it/Ricerca/Cyberbullismo</w:t>
        </w:r>
      </w:hyperlink>
    </w:p>
    <w:p w:rsidR="00F66832" w:rsidRPr="00A003D2" w:rsidRDefault="00F66832" w:rsidP="00F66832">
      <w:pPr>
        <w:jc w:val="both"/>
      </w:pPr>
    </w:p>
    <w:p w:rsidR="00F66832" w:rsidRPr="00A003D2" w:rsidRDefault="00F66832" w:rsidP="006947FD">
      <w:pPr>
        <w:jc w:val="both"/>
      </w:pPr>
      <w:r w:rsidRPr="00A003D2">
        <w:t xml:space="preserve">Per eventuali chiarimenti inerenti l’iscrizione occorrerà riferirsi ad Elena Consolini- </w:t>
      </w:r>
    </w:p>
    <w:p w:rsidR="00F66832" w:rsidRPr="00A003D2" w:rsidRDefault="00F66832" w:rsidP="00F66832">
      <w:pPr>
        <w:jc w:val="both"/>
      </w:pPr>
      <w:r w:rsidRPr="00A003D2">
        <w:t xml:space="preserve">Area Ricerca e Trasferimento Tecnologico Settore </w:t>
      </w:r>
      <w:smartTag w:uri="urn:schemas-microsoft-com:office:smarttags" w:element="PersonName">
        <w:r w:rsidRPr="00A003D2">
          <w:t>Comunicazione</w:t>
        </w:r>
      </w:smartTag>
      <w:r w:rsidRPr="00A003D2">
        <w:t xml:space="preserve"> per la Ricerca - Università degli Studi di Bologna Tel. 051 20 98601 – </w:t>
      </w:r>
      <w:hyperlink r:id="rId8" w:history="1">
        <w:r w:rsidRPr="00A003D2">
          <w:rPr>
            <w:rStyle w:val="Collegamentoipertestuale"/>
          </w:rPr>
          <w:t>elena.consolini@unibo.it</w:t>
        </w:r>
      </w:hyperlink>
    </w:p>
    <w:p w:rsidR="00F66832" w:rsidRPr="00A003D2" w:rsidRDefault="00F66832" w:rsidP="00F66832">
      <w:pPr>
        <w:jc w:val="both"/>
      </w:pPr>
    </w:p>
    <w:p w:rsidR="00F66832" w:rsidRPr="00A003D2" w:rsidRDefault="00F66832" w:rsidP="00F66832">
      <w:pPr>
        <w:jc w:val="both"/>
      </w:pPr>
      <w:r w:rsidRPr="00A003D2">
        <w:t xml:space="preserve">per informazioni di ordine generale a Cristina Casadio Loreti – Ufficio Scolastico Regionale per l’Emilia Romagna – Direzione Generale – 051 3785603 </w:t>
      </w:r>
      <w:hyperlink r:id="rId9" w:history="1">
        <w:r w:rsidRPr="00A003D2">
          <w:rPr>
            <w:rStyle w:val="Collegamentoipertestuale"/>
          </w:rPr>
          <w:t>cristina.casadioloreti@istruzione.it</w:t>
        </w:r>
      </w:hyperlink>
    </w:p>
    <w:p w:rsidR="000F4EFD" w:rsidRPr="00A003D2" w:rsidRDefault="000F4EFD" w:rsidP="005645FB">
      <w:pPr>
        <w:pStyle w:val="Testonormal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45FB" w:rsidRPr="00A003D2" w:rsidRDefault="006947FD" w:rsidP="005645FB">
      <w:pPr>
        <w:ind w:firstLine="708"/>
        <w:jc w:val="both"/>
      </w:pPr>
      <w:r w:rsidRPr="00A003D2">
        <w:t xml:space="preserve">L’occasione è gradita per salutare </w:t>
      </w:r>
      <w:r w:rsidR="00F66832" w:rsidRPr="00A003D2">
        <w:t>d</w:t>
      </w:r>
      <w:r w:rsidR="005645FB" w:rsidRPr="00A003D2">
        <w:t>istintamente.</w:t>
      </w:r>
    </w:p>
    <w:p w:rsidR="005645FB" w:rsidRPr="00A003D2" w:rsidRDefault="005645FB" w:rsidP="005645FB">
      <w:pPr>
        <w:pStyle w:val="Testonormale"/>
        <w:jc w:val="both"/>
        <w:rPr>
          <w:rFonts w:ascii="Times New Roman" w:hAnsi="Times New Roman"/>
          <w:sz w:val="24"/>
          <w:szCs w:val="24"/>
        </w:rPr>
      </w:pPr>
    </w:p>
    <w:p w:rsidR="005645FB" w:rsidRPr="00A003D2" w:rsidRDefault="005645FB" w:rsidP="005645FB">
      <w:pPr>
        <w:ind w:left="5580"/>
        <w:jc w:val="both"/>
      </w:pPr>
      <w:r w:rsidRPr="00A003D2">
        <w:t>Il Vice Direttore Generale</w:t>
      </w:r>
    </w:p>
    <w:p w:rsidR="00524176" w:rsidRPr="00A003D2" w:rsidRDefault="005645FB" w:rsidP="004B2685">
      <w:pPr>
        <w:ind w:left="5664"/>
        <w:jc w:val="both"/>
      </w:pPr>
      <w:r w:rsidRPr="00A003D2">
        <w:t xml:space="preserve">    </w:t>
      </w:r>
      <w:r w:rsidR="00C77374">
        <w:t xml:space="preserve">f.to </w:t>
      </w:r>
      <w:r w:rsidRPr="00A003D2">
        <w:t>Stefano Versari</w:t>
      </w:r>
    </w:p>
    <w:p w:rsidR="00E84B78" w:rsidRPr="00A003D2" w:rsidRDefault="00E84B78" w:rsidP="004B2685">
      <w:pPr>
        <w:ind w:left="5664"/>
        <w:jc w:val="both"/>
      </w:pPr>
    </w:p>
    <w:p w:rsidR="00E84B78" w:rsidRPr="00A003D2" w:rsidRDefault="00E84B78" w:rsidP="00E84B78">
      <w:pPr>
        <w:rPr>
          <w:szCs w:val="22"/>
        </w:rPr>
      </w:pPr>
    </w:p>
    <w:p w:rsidR="00E84B78" w:rsidRPr="00A003D2" w:rsidRDefault="00E84B78" w:rsidP="00E84B78">
      <w:pPr>
        <w:rPr>
          <w:szCs w:val="22"/>
        </w:rPr>
      </w:pPr>
    </w:p>
    <w:p w:rsidR="00E84B78" w:rsidRPr="00A003D2" w:rsidRDefault="00E84B78" w:rsidP="00E84B78">
      <w:pPr>
        <w:rPr>
          <w:szCs w:val="16"/>
        </w:rPr>
      </w:pPr>
    </w:p>
    <w:p w:rsidR="00E84B78" w:rsidRPr="00A003D2" w:rsidRDefault="00E84B78" w:rsidP="00082DE2">
      <w:pPr>
        <w:rPr>
          <w:szCs w:val="22"/>
        </w:rPr>
      </w:pPr>
      <w:r w:rsidRPr="00A003D2">
        <w:rPr>
          <w:sz w:val="18"/>
          <w:szCs w:val="18"/>
        </w:rPr>
        <w:t>In allegato: pieghevole iniziativa.</w:t>
      </w:r>
    </w:p>
    <w:sectPr w:rsidR="00E84B78" w:rsidRPr="00A003D2" w:rsidSect="005C52D8">
      <w:headerReference w:type="default" r:id="rId10"/>
      <w:footerReference w:type="default" r:id="rId11"/>
      <w:pgSz w:w="11906" w:h="16838"/>
      <w:pgMar w:top="3178" w:right="1134" w:bottom="1258" w:left="1134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EE2" w:rsidRDefault="005F2EE2">
      <w:r>
        <w:separator/>
      </w:r>
    </w:p>
  </w:endnote>
  <w:endnote w:type="continuationSeparator" w:id="0">
    <w:p w:rsidR="005F2EE2" w:rsidRDefault="005F2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2" w:rsidRDefault="00A003D2" w:rsidP="00854C76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right="-2"/>
      <w:rPr>
        <w:sz w:val="18"/>
        <w:szCs w:val="18"/>
      </w:rPr>
    </w:pPr>
    <w:r>
      <w:rPr>
        <w:sz w:val="18"/>
        <w:szCs w:val="18"/>
      </w:rPr>
      <w:t>Dirigente: Stefano Versari</w:t>
    </w:r>
  </w:p>
  <w:p w:rsidR="00A003D2" w:rsidRPr="00E707A4" w:rsidRDefault="00A003D2" w:rsidP="00854C76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right="-2"/>
      <w:rPr>
        <w:sz w:val="18"/>
        <w:szCs w:val="18"/>
      </w:rPr>
    </w:pPr>
    <w:r w:rsidRPr="00E707A4">
      <w:rPr>
        <w:sz w:val="18"/>
        <w:szCs w:val="18"/>
      </w:rPr>
      <w:t xml:space="preserve">Responsabile </w:t>
    </w:r>
    <w:r>
      <w:rPr>
        <w:sz w:val="18"/>
        <w:szCs w:val="18"/>
      </w:rPr>
      <w:t xml:space="preserve">del </w:t>
    </w:r>
    <w:r w:rsidRPr="00E707A4">
      <w:rPr>
        <w:sz w:val="18"/>
        <w:szCs w:val="18"/>
      </w:rPr>
      <w:t>proc</w:t>
    </w:r>
    <w:r>
      <w:rPr>
        <w:sz w:val="18"/>
        <w:szCs w:val="18"/>
      </w:rPr>
      <w:t>edimento:     Cristina Casadio Loreti      Tel. 051/3785603</w:t>
    </w:r>
    <w:r w:rsidRPr="00E707A4">
      <w:rPr>
        <w:sz w:val="18"/>
        <w:szCs w:val="18"/>
      </w:rPr>
      <w:t xml:space="preserve">     </w:t>
    </w:r>
    <w:r>
      <w:rPr>
        <w:sz w:val="18"/>
        <w:szCs w:val="18"/>
      </w:rPr>
      <w:t xml:space="preserve">   e-mail:         cristina.casadioloreti@istruzione.it </w:t>
    </w:r>
  </w:p>
  <w:p w:rsidR="00A003D2" w:rsidRDefault="00A003D2" w:rsidP="00854C76">
    <w:pPr>
      <w:ind w:left="-567" w:right="-568"/>
      <w:jc w:val="center"/>
      <w:rPr>
        <w:sz w:val="20"/>
        <w:szCs w:val="20"/>
      </w:rPr>
    </w:pPr>
  </w:p>
  <w:p w:rsidR="00A003D2" w:rsidRDefault="00A003D2" w:rsidP="00854C76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Tel: 051/37851 Fax: 051/4229721       </w:t>
    </w:r>
  </w:p>
  <w:p w:rsidR="00A003D2" w:rsidRPr="00BA0E1A" w:rsidRDefault="00A003D2" w:rsidP="00854C76">
    <w:pPr>
      <w:ind w:left="-567" w:right="-568"/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     </w:t>
    </w:r>
    <w:r w:rsidRPr="00BA0E1A">
      <w:rPr>
        <w:sz w:val="18"/>
        <w:szCs w:val="18"/>
      </w:rPr>
      <w:t>Sito web: www.istruzioneer.it</w:t>
    </w:r>
  </w:p>
  <w:p w:rsidR="00A003D2" w:rsidRDefault="00A003D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EE2" w:rsidRDefault="005F2EE2">
      <w:r>
        <w:separator/>
      </w:r>
    </w:p>
  </w:footnote>
  <w:footnote w:type="continuationSeparator" w:id="0">
    <w:p w:rsidR="005F2EE2" w:rsidRDefault="005F2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2" w:rsidRDefault="00082DE2" w:rsidP="00854C76">
    <w:pPr>
      <w:pStyle w:val="Intestazione"/>
      <w:jc w:val="center"/>
    </w:pPr>
    <w:r>
      <w:rPr>
        <w:noProof/>
      </w:rPr>
      <w:drawing>
        <wp:inline distT="0" distB="0" distL="0" distR="0">
          <wp:extent cx="3943350" cy="1438275"/>
          <wp:effectExtent l="19050" t="0" r="0" b="0"/>
          <wp:docPr id="1" name="Immagine 1" descr="logo completo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pleto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83" b="19350"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D2" w:rsidRDefault="00A003D2" w:rsidP="00854C76">
    <w:pPr>
      <w:pStyle w:val="Intestazione"/>
      <w:jc w:val="center"/>
    </w:pPr>
    <w:r w:rsidRPr="00976DC4">
      <w:rPr>
        <w:sz w:val="22"/>
        <w:szCs w:val="22"/>
      </w:rPr>
      <w:t>Ufficio III - Diritto allo studio. Istruzione non statale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00658"/>
    <w:multiLevelType w:val="hybridMultilevel"/>
    <w:tmpl w:val="78FE2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679D3"/>
    <w:multiLevelType w:val="hybridMultilevel"/>
    <w:tmpl w:val="EAEA90B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932A20"/>
    <w:multiLevelType w:val="hybridMultilevel"/>
    <w:tmpl w:val="EA9042F2"/>
    <w:lvl w:ilvl="0" w:tplc="D91225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394950"/>
    <w:multiLevelType w:val="hybridMultilevel"/>
    <w:tmpl w:val="0F0E0C5E"/>
    <w:lvl w:ilvl="0" w:tplc="1A4072E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CEC"/>
    <w:rsid w:val="00006B26"/>
    <w:rsid w:val="0002352F"/>
    <w:rsid w:val="0003552D"/>
    <w:rsid w:val="00040C7D"/>
    <w:rsid w:val="00043D08"/>
    <w:rsid w:val="00071D93"/>
    <w:rsid w:val="00082DE2"/>
    <w:rsid w:val="00094290"/>
    <w:rsid w:val="00094B21"/>
    <w:rsid w:val="000C24AF"/>
    <w:rsid w:val="000D5F5D"/>
    <w:rsid w:val="000F4EFD"/>
    <w:rsid w:val="000F6B1E"/>
    <w:rsid w:val="001008DD"/>
    <w:rsid w:val="001126D7"/>
    <w:rsid w:val="00117147"/>
    <w:rsid w:val="001178F7"/>
    <w:rsid w:val="00127F91"/>
    <w:rsid w:val="001452C6"/>
    <w:rsid w:val="0015360B"/>
    <w:rsid w:val="0015552F"/>
    <w:rsid w:val="00157367"/>
    <w:rsid w:val="00183D1F"/>
    <w:rsid w:val="0019100C"/>
    <w:rsid w:val="001B59D0"/>
    <w:rsid w:val="001E344A"/>
    <w:rsid w:val="001E7F8E"/>
    <w:rsid w:val="001F3569"/>
    <w:rsid w:val="002404D5"/>
    <w:rsid w:val="00277857"/>
    <w:rsid w:val="002A32E8"/>
    <w:rsid w:val="002B1564"/>
    <w:rsid w:val="002B4D71"/>
    <w:rsid w:val="002D5F50"/>
    <w:rsid w:val="002F3ED9"/>
    <w:rsid w:val="003369DC"/>
    <w:rsid w:val="00337B58"/>
    <w:rsid w:val="0034219B"/>
    <w:rsid w:val="00343B9B"/>
    <w:rsid w:val="0035044C"/>
    <w:rsid w:val="003746AE"/>
    <w:rsid w:val="003949E4"/>
    <w:rsid w:val="00394EA4"/>
    <w:rsid w:val="003A71C0"/>
    <w:rsid w:val="003B5230"/>
    <w:rsid w:val="003B5C8E"/>
    <w:rsid w:val="003C62CA"/>
    <w:rsid w:val="003D29B4"/>
    <w:rsid w:val="003E2EDB"/>
    <w:rsid w:val="003E58E4"/>
    <w:rsid w:val="003E7D00"/>
    <w:rsid w:val="0043424B"/>
    <w:rsid w:val="00464AE8"/>
    <w:rsid w:val="00471E46"/>
    <w:rsid w:val="0047328A"/>
    <w:rsid w:val="00477C62"/>
    <w:rsid w:val="00494BDE"/>
    <w:rsid w:val="004A1FF7"/>
    <w:rsid w:val="004B2685"/>
    <w:rsid w:val="004C049F"/>
    <w:rsid w:val="004E00E4"/>
    <w:rsid w:val="004E4FDA"/>
    <w:rsid w:val="005016B2"/>
    <w:rsid w:val="005108C2"/>
    <w:rsid w:val="00516FD9"/>
    <w:rsid w:val="00524176"/>
    <w:rsid w:val="005323E6"/>
    <w:rsid w:val="0054429A"/>
    <w:rsid w:val="00547240"/>
    <w:rsid w:val="005645FB"/>
    <w:rsid w:val="005674F1"/>
    <w:rsid w:val="005711E6"/>
    <w:rsid w:val="00573F37"/>
    <w:rsid w:val="005A5D56"/>
    <w:rsid w:val="005B5155"/>
    <w:rsid w:val="005C52D8"/>
    <w:rsid w:val="005D06A8"/>
    <w:rsid w:val="005E0CEC"/>
    <w:rsid w:val="005E7FF0"/>
    <w:rsid w:val="005F0D6B"/>
    <w:rsid w:val="005F2EE2"/>
    <w:rsid w:val="0060799E"/>
    <w:rsid w:val="0063012B"/>
    <w:rsid w:val="00637253"/>
    <w:rsid w:val="00641DB5"/>
    <w:rsid w:val="00642B2B"/>
    <w:rsid w:val="00664CAB"/>
    <w:rsid w:val="006736FC"/>
    <w:rsid w:val="00676077"/>
    <w:rsid w:val="006804AF"/>
    <w:rsid w:val="0068678E"/>
    <w:rsid w:val="006947FD"/>
    <w:rsid w:val="006A357F"/>
    <w:rsid w:val="006C7C33"/>
    <w:rsid w:val="006E13C2"/>
    <w:rsid w:val="006E479E"/>
    <w:rsid w:val="006F6D50"/>
    <w:rsid w:val="007006F2"/>
    <w:rsid w:val="00705AF7"/>
    <w:rsid w:val="007A268B"/>
    <w:rsid w:val="007B4207"/>
    <w:rsid w:val="007D2226"/>
    <w:rsid w:val="007F12A4"/>
    <w:rsid w:val="008001AC"/>
    <w:rsid w:val="00801572"/>
    <w:rsid w:val="00805CBE"/>
    <w:rsid w:val="00832394"/>
    <w:rsid w:val="008358AE"/>
    <w:rsid w:val="00847F1F"/>
    <w:rsid w:val="00852B7A"/>
    <w:rsid w:val="00854309"/>
    <w:rsid w:val="00854C76"/>
    <w:rsid w:val="008649E8"/>
    <w:rsid w:val="008729BF"/>
    <w:rsid w:val="00884F47"/>
    <w:rsid w:val="00885167"/>
    <w:rsid w:val="008944F2"/>
    <w:rsid w:val="008B3DF8"/>
    <w:rsid w:val="008C7462"/>
    <w:rsid w:val="008C7D52"/>
    <w:rsid w:val="008D0024"/>
    <w:rsid w:val="008E3968"/>
    <w:rsid w:val="008F2F42"/>
    <w:rsid w:val="00920FEC"/>
    <w:rsid w:val="00934FA5"/>
    <w:rsid w:val="00947A23"/>
    <w:rsid w:val="0097208F"/>
    <w:rsid w:val="00975D1B"/>
    <w:rsid w:val="0097710D"/>
    <w:rsid w:val="009A4B55"/>
    <w:rsid w:val="009C0A26"/>
    <w:rsid w:val="009C2380"/>
    <w:rsid w:val="009D01BF"/>
    <w:rsid w:val="009D1C99"/>
    <w:rsid w:val="009E37A4"/>
    <w:rsid w:val="009E4ABB"/>
    <w:rsid w:val="00A003D2"/>
    <w:rsid w:val="00A018FB"/>
    <w:rsid w:val="00A2097F"/>
    <w:rsid w:val="00A2606A"/>
    <w:rsid w:val="00A314C1"/>
    <w:rsid w:val="00A50B03"/>
    <w:rsid w:val="00A61A1D"/>
    <w:rsid w:val="00A64765"/>
    <w:rsid w:val="00A64D35"/>
    <w:rsid w:val="00A6536C"/>
    <w:rsid w:val="00A724EC"/>
    <w:rsid w:val="00A726A4"/>
    <w:rsid w:val="00A830B3"/>
    <w:rsid w:val="00A97C76"/>
    <w:rsid w:val="00AA720D"/>
    <w:rsid w:val="00AD3443"/>
    <w:rsid w:val="00AD42DE"/>
    <w:rsid w:val="00AD4A7D"/>
    <w:rsid w:val="00AF12DB"/>
    <w:rsid w:val="00AF21CC"/>
    <w:rsid w:val="00AF2643"/>
    <w:rsid w:val="00B03338"/>
    <w:rsid w:val="00B0420D"/>
    <w:rsid w:val="00B105C4"/>
    <w:rsid w:val="00B15A8B"/>
    <w:rsid w:val="00B17749"/>
    <w:rsid w:val="00B20DD6"/>
    <w:rsid w:val="00B33187"/>
    <w:rsid w:val="00B40F7D"/>
    <w:rsid w:val="00B46F75"/>
    <w:rsid w:val="00B622AF"/>
    <w:rsid w:val="00B63625"/>
    <w:rsid w:val="00BA39FE"/>
    <w:rsid w:val="00BA3AD8"/>
    <w:rsid w:val="00BA5C25"/>
    <w:rsid w:val="00BA784D"/>
    <w:rsid w:val="00BB0F35"/>
    <w:rsid w:val="00BB5A44"/>
    <w:rsid w:val="00BC00E2"/>
    <w:rsid w:val="00BC35BA"/>
    <w:rsid w:val="00BC6993"/>
    <w:rsid w:val="00BC7EBA"/>
    <w:rsid w:val="00BD5B6C"/>
    <w:rsid w:val="00BD5B71"/>
    <w:rsid w:val="00BF273B"/>
    <w:rsid w:val="00BF2DA8"/>
    <w:rsid w:val="00BF4648"/>
    <w:rsid w:val="00BF6A24"/>
    <w:rsid w:val="00C0057B"/>
    <w:rsid w:val="00C12AEC"/>
    <w:rsid w:val="00C17AE0"/>
    <w:rsid w:val="00C31476"/>
    <w:rsid w:val="00C31EC5"/>
    <w:rsid w:val="00C45190"/>
    <w:rsid w:val="00C51FE8"/>
    <w:rsid w:val="00C55692"/>
    <w:rsid w:val="00C6790D"/>
    <w:rsid w:val="00C77374"/>
    <w:rsid w:val="00C80E6D"/>
    <w:rsid w:val="00CA1F2C"/>
    <w:rsid w:val="00CA2263"/>
    <w:rsid w:val="00CB52CE"/>
    <w:rsid w:val="00CC623E"/>
    <w:rsid w:val="00CE4CE4"/>
    <w:rsid w:val="00D05A3F"/>
    <w:rsid w:val="00D125D6"/>
    <w:rsid w:val="00D158FA"/>
    <w:rsid w:val="00D16E87"/>
    <w:rsid w:val="00D201BD"/>
    <w:rsid w:val="00D213B6"/>
    <w:rsid w:val="00D56C6D"/>
    <w:rsid w:val="00D56DD1"/>
    <w:rsid w:val="00D61934"/>
    <w:rsid w:val="00D62CD3"/>
    <w:rsid w:val="00D8157D"/>
    <w:rsid w:val="00D84073"/>
    <w:rsid w:val="00DB12F5"/>
    <w:rsid w:val="00DB4F6E"/>
    <w:rsid w:val="00DC5531"/>
    <w:rsid w:val="00DE32B8"/>
    <w:rsid w:val="00E0012B"/>
    <w:rsid w:val="00E1147C"/>
    <w:rsid w:val="00E124BD"/>
    <w:rsid w:val="00E16FBD"/>
    <w:rsid w:val="00E31918"/>
    <w:rsid w:val="00E323CD"/>
    <w:rsid w:val="00E36DCC"/>
    <w:rsid w:val="00E76E8B"/>
    <w:rsid w:val="00E84B78"/>
    <w:rsid w:val="00E85328"/>
    <w:rsid w:val="00E95B02"/>
    <w:rsid w:val="00E96F9A"/>
    <w:rsid w:val="00EA1683"/>
    <w:rsid w:val="00EB0E30"/>
    <w:rsid w:val="00EB2899"/>
    <w:rsid w:val="00EB4835"/>
    <w:rsid w:val="00EE47FD"/>
    <w:rsid w:val="00F02107"/>
    <w:rsid w:val="00F07269"/>
    <w:rsid w:val="00F13144"/>
    <w:rsid w:val="00F50EAB"/>
    <w:rsid w:val="00F51727"/>
    <w:rsid w:val="00F63972"/>
    <w:rsid w:val="00F66832"/>
    <w:rsid w:val="00F84577"/>
    <w:rsid w:val="00F85235"/>
    <w:rsid w:val="00FA03D6"/>
    <w:rsid w:val="00FA04C0"/>
    <w:rsid w:val="00FA10F7"/>
    <w:rsid w:val="00FA38D0"/>
    <w:rsid w:val="00FA3952"/>
    <w:rsid w:val="00FD681E"/>
    <w:rsid w:val="00FD6D42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854C7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54C7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854C76"/>
    <w:rPr>
      <w:color w:val="0000FF"/>
      <w:u w:val="single"/>
    </w:rPr>
  </w:style>
  <w:style w:type="paragraph" w:styleId="NormaleWeb">
    <w:name w:val="Normal (Web)"/>
    <w:basedOn w:val="Normale"/>
    <w:rsid w:val="008358A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stonormale">
    <w:name w:val="Plain Text"/>
    <w:basedOn w:val="Normale"/>
    <w:rsid w:val="00A64D35"/>
    <w:rPr>
      <w:rFonts w:ascii="Courier New" w:hAnsi="Courier New" w:cs="Courier New"/>
      <w:sz w:val="20"/>
      <w:szCs w:val="20"/>
    </w:rPr>
  </w:style>
  <w:style w:type="paragraph" w:styleId="Corpodeltesto">
    <w:name w:val="Body Text"/>
    <w:basedOn w:val="Normale"/>
    <w:rsid w:val="00E84B78"/>
    <w:pPr>
      <w:autoSpaceDE w:val="0"/>
      <w:autoSpaceDN w:val="0"/>
      <w:jc w:val="both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consolini@unib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bo.it/Ricerca/Cyberbullism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ristina.casadioloreti@istruzi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zione-emiliaroma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3636\Dati%20applicazioni\Microsoft\Modelli\logo%20pallini%20estrem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pallini estremo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4 agosto 2010-08-04</vt:lpstr>
    </vt:vector>
  </TitlesOfParts>
  <Company>M.I.U.R.</Company>
  <LinksUpToDate>false</LinksUpToDate>
  <CharactersWithSpaces>2012</CharactersWithSpaces>
  <SharedDoc>false</SharedDoc>
  <HLinks>
    <vt:vector size="24" baseType="variant">
      <vt:variant>
        <vt:i4>458874</vt:i4>
      </vt:variant>
      <vt:variant>
        <vt:i4>6</vt:i4>
      </vt:variant>
      <vt:variant>
        <vt:i4>0</vt:i4>
      </vt:variant>
      <vt:variant>
        <vt:i4>5</vt:i4>
      </vt:variant>
      <vt:variant>
        <vt:lpwstr>mailto:cristina.casadioloreti@istruzione.it</vt:lpwstr>
      </vt:variant>
      <vt:variant>
        <vt:lpwstr/>
      </vt:variant>
      <vt:variant>
        <vt:i4>8060954</vt:i4>
      </vt:variant>
      <vt:variant>
        <vt:i4>3</vt:i4>
      </vt:variant>
      <vt:variant>
        <vt:i4>0</vt:i4>
      </vt:variant>
      <vt:variant>
        <vt:i4>5</vt:i4>
      </vt:variant>
      <vt:variant>
        <vt:lpwstr>mailto:elena.consolini@unibo.it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http://www.unibo.it/Ricerca/Cyberbullismo</vt:lpwstr>
      </vt:variant>
      <vt:variant>
        <vt:lpwstr/>
      </vt:variant>
      <vt:variant>
        <vt:i4>5046324</vt:i4>
      </vt:variant>
      <vt:variant>
        <vt:i4>0</vt:i4>
      </vt:variant>
      <vt:variant>
        <vt:i4>0</vt:i4>
      </vt:variant>
      <vt:variant>
        <vt:i4>5</vt:i4>
      </vt:variant>
      <vt:variant>
        <vt:lpwstr>mailto:direzione-emiliaromagna@istruzione.it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4 agosto 2010-08-04</dc:title>
  <dc:creator>M.I.U.R.</dc:creator>
  <cp:lastModifiedBy>Apple</cp:lastModifiedBy>
  <cp:revision>2</cp:revision>
  <cp:lastPrinted>2011-06-03T12:44:00Z</cp:lastPrinted>
  <dcterms:created xsi:type="dcterms:W3CDTF">2012-01-21T17:46:00Z</dcterms:created>
  <dcterms:modified xsi:type="dcterms:W3CDTF">2012-01-21T17:46:00Z</dcterms:modified>
</cp:coreProperties>
</file>